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09" w:rsidRPr="004F5A7E" w:rsidRDefault="005E33C8" w:rsidP="004F5A7E">
      <w:pPr>
        <w:pStyle w:val="Heading1"/>
      </w:pPr>
      <w:sdt>
        <w:sdtPr>
          <w:id w:val="109640768"/>
          <w:placeholder>
            <w:docPart w:val="0C4943B8CA804EB98BF16D547EBB896D"/>
          </w:placeholder>
        </w:sdtPr>
        <w:sdtEndPr/>
        <w:sdtContent>
          <w:r>
            <w:t>2014</w:t>
          </w:r>
        </w:sdtContent>
      </w:sdt>
      <w:r w:rsidR="00347083" w:rsidRPr="004F5A7E">
        <w:t xml:space="preserve"> </w:t>
      </w:r>
      <w:r>
        <w:t>–</w:t>
      </w:r>
      <w:r w:rsidR="009E5001" w:rsidRPr="004F5A7E">
        <w:t xml:space="preserve"> </w:t>
      </w:r>
      <w:r>
        <w:t>4</w:t>
      </w:r>
      <w:r w:rsidRPr="005E33C8">
        <w:rPr>
          <w:vertAlign w:val="superscript"/>
        </w:rPr>
        <w:t>th</w:t>
      </w:r>
      <w:r>
        <w:t xml:space="preserve"> </w:t>
      </w:r>
      <w:r w:rsidR="009E5001" w:rsidRPr="004F5A7E">
        <w:t>Quarter</w:t>
      </w:r>
    </w:p>
    <w:tbl>
      <w:tblPr>
        <w:tblStyle w:val="TableGrid"/>
        <w:tblW w:w="14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2895"/>
        <w:gridCol w:w="523"/>
        <w:gridCol w:w="2929"/>
        <w:gridCol w:w="523"/>
        <w:gridCol w:w="2925"/>
        <w:gridCol w:w="245"/>
        <w:gridCol w:w="247"/>
        <w:gridCol w:w="3351"/>
      </w:tblGrid>
      <w:tr w:rsidR="009E5001" w:rsidRPr="00B1059B" w:rsidTr="005E33C8">
        <w:trPr>
          <w:trHeight w:hRule="exact" w:val="1450"/>
        </w:trPr>
        <w:tc>
          <w:tcPr>
            <w:tcW w:w="3402" w:type="dxa"/>
            <w:gridSpan w:val="2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  <w:r w:rsidRPr="00B1059B">
              <w:t>October</w:t>
            </w:r>
          </w:p>
        </w:tc>
        <w:tc>
          <w:tcPr>
            <w:tcW w:w="3452" w:type="dxa"/>
            <w:gridSpan w:val="2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  <w:r w:rsidRPr="00B1059B">
              <w:t>November</w:t>
            </w:r>
          </w:p>
        </w:tc>
        <w:tc>
          <w:tcPr>
            <w:tcW w:w="3448" w:type="dxa"/>
            <w:gridSpan w:val="2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  <w:r w:rsidRPr="00B1059B">
              <w:t>December</w:t>
            </w:r>
          </w:p>
        </w:tc>
        <w:tc>
          <w:tcPr>
            <w:tcW w:w="492" w:type="dxa"/>
            <w:gridSpan w:val="2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</w:p>
        </w:tc>
        <w:tc>
          <w:tcPr>
            <w:tcW w:w="3351" w:type="dxa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  <w:r w:rsidRPr="00B1059B">
              <w:t>Notes</w:t>
            </w:r>
          </w:p>
        </w:tc>
      </w:tr>
      <w:tr w:rsidR="005E33C8" w:rsidRPr="00B1059B" w:rsidTr="005E33C8">
        <w:trPr>
          <w:trHeight w:hRule="exact" w:val="1450"/>
        </w:trPr>
        <w:tc>
          <w:tcPr>
            <w:tcW w:w="3402" w:type="dxa"/>
            <w:gridSpan w:val="2"/>
            <w:shd w:val="clear" w:color="auto" w:fill="FFFFFF" w:themeFill="background1"/>
          </w:tcPr>
          <w:p w:rsidR="005E33C8" w:rsidRPr="00B1059B" w:rsidRDefault="005E33C8" w:rsidP="00B1059B">
            <w:pPr>
              <w:pStyle w:val="ColumnHeadings"/>
            </w:pPr>
          </w:p>
        </w:tc>
        <w:tc>
          <w:tcPr>
            <w:tcW w:w="3452" w:type="dxa"/>
            <w:gridSpan w:val="2"/>
            <w:shd w:val="clear" w:color="auto" w:fill="FFFFFF" w:themeFill="background1"/>
          </w:tcPr>
          <w:p w:rsidR="005E33C8" w:rsidRPr="00B1059B" w:rsidRDefault="005E33C8" w:rsidP="00B1059B">
            <w:pPr>
              <w:pStyle w:val="ColumnHeadings"/>
            </w:pPr>
          </w:p>
        </w:tc>
        <w:tc>
          <w:tcPr>
            <w:tcW w:w="3448" w:type="dxa"/>
            <w:gridSpan w:val="2"/>
            <w:shd w:val="clear" w:color="auto" w:fill="FFFFFF" w:themeFill="background1"/>
          </w:tcPr>
          <w:p w:rsidR="005E33C8" w:rsidRPr="00B1059B" w:rsidRDefault="005E33C8" w:rsidP="00B1059B">
            <w:pPr>
              <w:pStyle w:val="ColumnHeadings"/>
            </w:pPr>
          </w:p>
        </w:tc>
        <w:tc>
          <w:tcPr>
            <w:tcW w:w="492" w:type="dxa"/>
            <w:gridSpan w:val="2"/>
            <w:shd w:val="clear" w:color="auto" w:fill="FFFFFF" w:themeFill="background1"/>
          </w:tcPr>
          <w:p w:rsidR="005E33C8" w:rsidRPr="00B1059B" w:rsidRDefault="005E33C8" w:rsidP="00B1059B">
            <w:pPr>
              <w:pStyle w:val="ColumnHeadings"/>
            </w:pPr>
          </w:p>
        </w:tc>
        <w:tc>
          <w:tcPr>
            <w:tcW w:w="3351" w:type="dxa"/>
            <w:shd w:val="clear" w:color="auto" w:fill="FFFFFF" w:themeFill="background1"/>
          </w:tcPr>
          <w:p w:rsidR="005E33C8" w:rsidRPr="00B1059B" w:rsidRDefault="005E33C8" w:rsidP="00B1059B">
            <w:pPr>
              <w:pStyle w:val="ColumnHeadings"/>
            </w:pPr>
          </w:p>
        </w:tc>
      </w:tr>
      <w:tr w:rsidR="00585235" w:rsidTr="005E33C8">
        <w:trPr>
          <w:trHeight w:hRule="exact" w:val="1450"/>
        </w:trPr>
        <w:tc>
          <w:tcPr>
            <w:tcW w:w="507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89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29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2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E33C8">
        <w:trPr>
          <w:trHeight w:hRule="exact" w:val="1450"/>
        </w:trPr>
        <w:tc>
          <w:tcPr>
            <w:tcW w:w="507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89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29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2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E33C8">
        <w:trPr>
          <w:trHeight w:hRule="exact" w:val="1450"/>
        </w:trPr>
        <w:tc>
          <w:tcPr>
            <w:tcW w:w="507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89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29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2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E33C8">
        <w:trPr>
          <w:trHeight w:hRule="exact" w:val="1450"/>
        </w:trPr>
        <w:tc>
          <w:tcPr>
            <w:tcW w:w="507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89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29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2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E33C8">
        <w:trPr>
          <w:trHeight w:hRule="exact" w:val="1450"/>
        </w:trPr>
        <w:tc>
          <w:tcPr>
            <w:tcW w:w="507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89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29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3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25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</w:tbl>
    <w:p w:rsidR="005F52E5" w:rsidRDefault="005F52E5" w:rsidP="005F52E5">
      <w:pPr>
        <w:pStyle w:val="Heading1"/>
      </w:pPr>
    </w:p>
    <w:p w:rsidR="005F52E5" w:rsidRDefault="005F52E5" w:rsidP="005F52E5">
      <w:pPr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p w:rsidR="005F52E5" w:rsidRPr="004F5A7E" w:rsidRDefault="005E33C8" w:rsidP="005F52E5">
      <w:pPr>
        <w:pStyle w:val="Heading1"/>
      </w:pPr>
      <w:sdt>
        <w:sdtPr>
          <w:id w:val="21415490"/>
          <w:placeholder>
            <w:docPart w:val="46B41CBD94C8412D81CB384848EF0549"/>
          </w:placeholder>
        </w:sdtPr>
        <w:sdtEndPr/>
        <w:sdtContent>
          <w:r>
            <w:t>2015</w:t>
          </w:r>
        </w:sdtContent>
      </w:sdt>
      <w:r w:rsidR="005F52E5" w:rsidRPr="004F5A7E">
        <w:t xml:space="preserve"> </w:t>
      </w:r>
      <w:r>
        <w:t>–</w:t>
      </w:r>
      <w:r w:rsidR="005F52E5" w:rsidRPr="004F5A7E">
        <w:t xml:space="preserve"> </w:t>
      </w:r>
      <w:r>
        <w:t xml:space="preserve">1st </w:t>
      </w:r>
      <w:r w:rsidR="005F52E5" w:rsidRPr="004F5A7E">
        <w:t>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5F52E5" w:rsidRPr="00B1059B" w:rsidTr="00964146">
        <w:trPr>
          <w:trHeight w:hRule="exact" w:val="1440"/>
        </w:trPr>
        <w:tc>
          <w:tcPr>
            <w:tcW w:w="3381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January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February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M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5F52E5" w:rsidRPr="00B1059B" w:rsidRDefault="005F52E5" w:rsidP="00964146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5F52E5" w:rsidRPr="00B1059B" w:rsidRDefault="005F52E5" w:rsidP="00964146">
            <w:pPr>
              <w:pStyle w:val="ColumnHeadings"/>
            </w:pPr>
            <w:r w:rsidRPr="00B1059B">
              <w:t>Notes</w:t>
            </w:r>
          </w:p>
        </w:tc>
      </w:tr>
      <w:tr w:rsidR="005E33C8" w:rsidRPr="00B1059B" w:rsidTr="005E33C8">
        <w:trPr>
          <w:trHeight w:hRule="exact" w:val="1440"/>
        </w:trPr>
        <w:tc>
          <w:tcPr>
            <w:tcW w:w="3381" w:type="dxa"/>
            <w:gridSpan w:val="2"/>
            <w:shd w:val="clear" w:color="auto" w:fill="FFFFFF" w:themeFill="background1"/>
          </w:tcPr>
          <w:p w:rsidR="005E33C8" w:rsidRDefault="005E33C8" w:rsidP="00964146">
            <w:pPr>
              <w:pStyle w:val="ColumnHeadings"/>
            </w:pPr>
          </w:p>
        </w:tc>
        <w:tc>
          <w:tcPr>
            <w:tcW w:w="3431" w:type="dxa"/>
            <w:gridSpan w:val="2"/>
            <w:shd w:val="clear" w:color="auto" w:fill="FFFFFF" w:themeFill="background1"/>
          </w:tcPr>
          <w:p w:rsidR="005E33C8" w:rsidRDefault="005E33C8" w:rsidP="00964146">
            <w:pPr>
              <w:pStyle w:val="ColumnHeadings"/>
            </w:pPr>
          </w:p>
        </w:tc>
        <w:tc>
          <w:tcPr>
            <w:tcW w:w="3427" w:type="dxa"/>
            <w:gridSpan w:val="2"/>
            <w:shd w:val="clear" w:color="auto" w:fill="FFFFFF" w:themeFill="background1"/>
          </w:tcPr>
          <w:p w:rsidR="005E33C8" w:rsidRDefault="005E33C8" w:rsidP="00964146">
            <w:pPr>
              <w:pStyle w:val="ColumnHeadings"/>
            </w:pPr>
          </w:p>
        </w:tc>
        <w:tc>
          <w:tcPr>
            <w:tcW w:w="489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3330" w:type="dxa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</w:tbl>
    <w:p w:rsidR="005F52E5" w:rsidRPr="008F5097" w:rsidRDefault="005F52E5" w:rsidP="005F52E5">
      <w:pPr>
        <w:pStyle w:val="Heading1"/>
      </w:pPr>
      <w:r w:rsidRPr="004F5A7E">
        <w:br w:type="page"/>
      </w:r>
    </w:p>
    <w:p w:rsidR="005F52E5" w:rsidRPr="004F5A7E" w:rsidRDefault="005E33C8" w:rsidP="005F52E5">
      <w:pPr>
        <w:pStyle w:val="Heading1"/>
      </w:pPr>
      <w:sdt>
        <w:sdtPr>
          <w:id w:val="21415491"/>
          <w:placeholder>
            <w:docPart w:val="5D27E5C14E3F4E5E894F0325A7AF291C"/>
          </w:placeholder>
        </w:sdtPr>
        <w:sdtEndPr/>
        <w:sdtContent>
          <w:r>
            <w:t>2015</w:t>
          </w:r>
        </w:sdtContent>
      </w:sdt>
      <w:r>
        <w:t xml:space="preserve"> 2nd</w:t>
      </w:r>
      <w:r w:rsidR="005F52E5" w:rsidRPr="004F5A7E">
        <w:t xml:space="preserve"> 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5F52E5" w:rsidRPr="00B1059B" w:rsidTr="00964146">
        <w:trPr>
          <w:trHeight w:hRule="exact" w:val="1440"/>
        </w:trPr>
        <w:tc>
          <w:tcPr>
            <w:tcW w:w="3381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April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May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June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5F52E5" w:rsidRPr="00B1059B" w:rsidRDefault="005F52E5" w:rsidP="00964146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5F52E5" w:rsidRPr="00B1059B" w:rsidRDefault="005F52E5" w:rsidP="00964146">
            <w:pPr>
              <w:pStyle w:val="ColumnHeadings"/>
            </w:pPr>
            <w:r w:rsidRPr="00B1059B">
              <w:t>Notes</w:t>
            </w:r>
          </w:p>
        </w:tc>
      </w:tr>
      <w:tr w:rsidR="005E33C8" w:rsidRPr="00B1059B" w:rsidTr="005E33C8">
        <w:trPr>
          <w:trHeight w:hRule="exact" w:val="1440"/>
        </w:trPr>
        <w:tc>
          <w:tcPr>
            <w:tcW w:w="3381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3431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3427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489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3330" w:type="dxa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</w:tbl>
    <w:p w:rsidR="005F52E5" w:rsidRPr="008F5097" w:rsidRDefault="005F52E5" w:rsidP="005F52E5">
      <w:pPr>
        <w:pStyle w:val="Heading1"/>
      </w:pPr>
      <w:r w:rsidRPr="004F5A7E">
        <w:br w:type="page"/>
      </w:r>
    </w:p>
    <w:p w:rsidR="005F52E5" w:rsidRPr="004F5A7E" w:rsidRDefault="005E33C8" w:rsidP="005F52E5">
      <w:pPr>
        <w:pStyle w:val="Heading1"/>
      </w:pPr>
      <w:sdt>
        <w:sdtPr>
          <w:id w:val="21415492"/>
          <w:placeholder>
            <w:docPart w:val="9F161A6308724FC7BE9945CF1A5C2854"/>
          </w:placeholder>
        </w:sdtPr>
        <w:sdtEndPr/>
        <w:sdtContent>
          <w:r>
            <w:t>2015</w:t>
          </w:r>
        </w:sdtContent>
      </w:sdt>
      <w:r w:rsidR="005F52E5" w:rsidRPr="004F5A7E">
        <w:t xml:space="preserve"> </w:t>
      </w:r>
      <w:r>
        <w:t>–</w:t>
      </w:r>
      <w:r w:rsidR="005F52E5" w:rsidRPr="004F5A7E">
        <w:t xml:space="preserve"> </w:t>
      </w:r>
      <w:r>
        <w:t>3</w:t>
      </w:r>
      <w:r w:rsidRPr="005E33C8">
        <w:rPr>
          <w:vertAlign w:val="superscript"/>
        </w:rPr>
        <w:t>rd</w:t>
      </w:r>
      <w:r>
        <w:t xml:space="preserve"> </w:t>
      </w:r>
      <w:r w:rsidR="005F52E5" w:rsidRPr="004F5A7E">
        <w:t>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5F52E5" w:rsidRPr="00B1059B" w:rsidTr="00964146">
        <w:trPr>
          <w:trHeight w:hRule="exact" w:val="1440"/>
        </w:trPr>
        <w:tc>
          <w:tcPr>
            <w:tcW w:w="3381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july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august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5F52E5" w:rsidRPr="00B1059B" w:rsidRDefault="005E33C8" w:rsidP="00964146">
            <w:pPr>
              <w:pStyle w:val="ColumnHeadings"/>
            </w:pPr>
            <w:r>
              <w:t>September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5F52E5" w:rsidRPr="00B1059B" w:rsidRDefault="005F52E5" w:rsidP="00964146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5F52E5" w:rsidRPr="00B1059B" w:rsidRDefault="005F52E5" w:rsidP="00964146">
            <w:pPr>
              <w:pStyle w:val="ColumnHeadings"/>
            </w:pPr>
            <w:r w:rsidRPr="00B1059B">
              <w:t>Notes</w:t>
            </w:r>
          </w:p>
        </w:tc>
      </w:tr>
      <w:tr w:rsidR="005E33C8" w:rsidRPr="00B1059B" w:rsidTr="005E33C8">
        <w:trPr>
          <w:trHeight w:hRule="exact" w:val="1440"/>
        </w:trPr>
        <w:tc>
          <w:tcPr>
            <w:tcW w:w="3381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3431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3427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489" w:type="dxa"/>
            <w:gridSpan w:val="2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  <w:tc>
          <w:tcPr>
            <w:tcW w:w="3330" w:type="dxa"/>
            <w:shd w:val="clear" w:color="auto" w:fill="FFFFFF" w:themeFill="background1"/>
          </w:tcPr>
          <w:p w:rsidR="005E33C8" w:rsidRPr="00B1059B" w:rsidRDefault="005E33C8" w:rsidP="00964146">
            <w:pPr>
              <w:pStyle w:val="ColumnHeading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  <w:tr w:rsidR="005F52E5" w:rsidTr="00964146">
        <w:trPr>
          <w:trHeight w:hRule="exact" w:val="1440"/>
        </w:trPr>
        <w:tc>
          <w:tcPr>
            <w:tcW w:w="504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520" w:type="dxa"/>
          </w:tcPr>
          <w:p w:rsidR="005F52E5" w:rsidRDefault="005F52E5" w:rsidP="00964146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F52E5" w:rsidRDefault="005F52E5" w:rsidP="00964146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F52E5" w:rsidRDefault="005F52E5" w:rsidP="00964146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F52E5" w:rsidRDefault="005F52E5" w:rsidP="00964146">
            <w:pPr>
              <w:pStyle w:val="Lines"/>
            </w:pPr>
          </w:p>
        </w:tc>
      </w:tr>
    </w:tbl>
    <w:p w:rsidR="005E33C8" w:rsidRDefault="005E33C8" w:rsidP="005F52E5">
      <w:pPr>
        <w:pStyle w:val="Heading1"/>
      </w:pPr>
    </w:p>
    <w:p w:rsidR="005E33C8" w:rsidRDefault="005E33C8" w:rsidP="005E33C8">
      <w:pPr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p w:rsidR="005E33C8" w:rsidRPr="004F5A7E" w:rsidRDefault="005E33C8" w:rsidP="005E33C8">
      <w:pPr>
        <w:pStyle w:val="Heading1"/>
      </w:pPr>
      <w:sdt>
        <w:sdtPr>
          <w:id w:val="-1677026686"/>
          <w:placeholder>
            <w:docPart w:val="453FF03B47894492A3DF4EA15357EA3D"/>
          </w:placeholder>
        </w:sdtPr>
        <w:sdtContent>
          <w:r>
            <w:t>2015</w:t>
          </w:r>
        </w:sdtContent>
      </w:sdt>
      <w:r w:rsidRPr="004F5A7E">
        <w:t xml:space="preserve"> </w:t>
      </w:r>
      <w:r>
        <w:t>–</w:t>
      </w:r>
      <w:r w:rsidRPr="004F5A7E">
        <w:t xml:space="preserve"> </w:t>
      </w:r>
      <w:r>
        <w:t>4</w:t>
      </w:r>
      <w:r w:rsidRPr="005E33C8">
        <w:rPr>
          <w:vertAlign w:val="superscript"/>
        </w:rPr>
        <w:t>th</w:t>
      </w:r>
      <w:r>
        <w:t xml:space="preserve"> </w:t>
      </w:r>
      <w:r w:rsidRPr="004F5A7E">
        <w:t>Quarter</w:t>
      </w:r>
    </w:p>
    <w:tbl>
      <w:tblPr>
        <w:tblStyle w:val="TableGrid"/>
        <w:tblW w:w="14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2895"/>
        <w:gridCol w:w="523"/>
        <w:gridCol w:w="2929"/>
        <w:gridCol w:w="523"/>
        <w:gridCol w:w="2925"/>
        <w:gridCol w:w="245"/>
        <w:gridCol w:w="247"/>
        <w:gridCol w:w="3351"/>
      </w:tblGrid>
      <w:tr w:rsidR="005E33C8" w:rsidRPr="00B1059B" w:rsidTr="00D23F3D">
        <w:trPr>
          <w:trHeight w:hRule="exact" w:val="1450"/>
        </w:trPr>
        <w:tc>
          <w:tcPr>
            <w:tcW w:w="3402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 w:rsidRPr="00B1059B">
              <w:t>October</w:t>
            </w:r>
          </w:p>
        </w:tc>
        <w:tc>
          <w:tcPr>
            <w:tcW w:w="3452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 w:rsidRPr="00B1059B">
              <w:t>November</w:t>
            </w:r>
          </w:p>
        </w:tc>
        <w:tc>
          <w:tcPr>
            <w:tcW w:w="3448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 w:rsidRPr="00B1059B">
              <w:t>December</w:t>
            </w:r>
          </w:p>
        </w:tc>
        <w:tc>
          <w:tcPr>
            <w:tcW w:w="492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351" w:type="dxa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 w:rsidRPr="00B1059B">
              <w:t>Notes</w:t>
            </w:r>
          </w:p>
        </w:tc>
      </w:tr>
      <w:tr w:rsidR="005E33C8" w:rsidRPr="00B1059B" w:rsidTr="00D23F3D">
        <w:trPr>
          <w:trHeight w:hRule="exact" w:val="1450"/>
        </w:trPr>
        <w:tc>
          <w:tcPr>
            <w:tcW w:w="3402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452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448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492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351" w:type="dxa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</w:tr>
      <w:tr w:rsidR="005E33C8" w:rsidTr="00D23F3D">
        <w:trPr>
          <w:trHeight w:hRule="exact" w:val="1450"/>
        </w:trPr>
        <w:tc>
          <w:tcPr>
            <w:tcW w:w="507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89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929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92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50"/>
        </w:trPr>
        <w:tc>
          <w:tcPr>
            <w:tcW w:w="507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89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929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92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50"/>
        </w:trPr>
        <w:tc>
          <w:tcPr>
            <w:tcW w:w="507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89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929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92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50"/>
        </w:trPr>
        <w:tc>
          <w:tcPr>
            <w:tcW w:w="507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89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929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92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50"/>
        </w:trPr>
        <w:tc>
          <w:tcPr>
            <w:tcW w:w="507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89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929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3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925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5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6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51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</w:tbl>
    <w:p w:rsidR="005E33C8" w:rsidRDefault="005E33C8" w:rsidP="005E33C8">
      <w:pPr>
        <w:pStyle w:val="Heading1"/>
      </w:pPr>
    </w:p>
    <w:p w:rsidR="005E33C8" w:rsidRDefault="005E33C8" w:rsidP="005E33C8">
      <w:pPr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p w:rsidR="005E33C8" w:rsidRPr="004F5A7E" w:rsidRDefault="005E33C8" w:rsidP="005E33C8">
      <w:pPr>
        <w:pStyle w:val="Heading1"/>
      </w:pPr>
      <w:sdt>
        <w:sdtPr>
          <w:id w:val="-732386936"/>
          <w:placeholder>
            <w:docPart w:val="967CF9B470734C2EA903B849965F2279"/>
          </w:placeholder>
        </w:sdtPr>
        <w:sdtContent>
          <w:r>
            <w:t>2016</w:t>
          </w:r>
        </w:sdtContent>
      </w:sdt>
      <w:r w:rsidRPr="004F5A7E">
        <w:t xml:space="preserve"> </w:t>
      </w:r>
      <w:r>
        <w:t>–</w:t>
      </w:r>
      <w:r w:rsidRPr="004F5A7E">
        <w:t xml:space="preserve"> </w:t>
      </w:r>
      <w:r>
        <w:t xml:space="preserve">1st </w:t>
      </w:r>
      <w:r w:rsidRPr="004F5A7E">
        <w:t>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5E33C8" w:rsidRPr="00B1059B" w:rsidTr="00D23F3D">
        <w:trPr>
          <w:trHeight w:hRule="exact" w:val="1440"/>
        </w:trPr>
        <w:tc>
          <w:tcPr>
            <w:tcW w:w="3381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January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February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M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 w:rsidRPr="00B1059B">
              <w:t>Notes</w:t>
            </w:r>
          </w:p>
        </w:tc>
      </w:tr>
      <w:tr w:rsidR="005E33C8" w:rsidRPr="00B1059B" w:rsidTr="00D23F3D">
        <w:trPr>
          <w:trHeight w:hRule="exact" w:val="1440"/>
        </w:trPr>
        <w:tc>
          <w:tcPr>
            <w:tcW w:w="3381" w:type="dxa"/>
            <w:gridSpan w:val="2"/>
            <w:shd w:val="clear" w:color="auto" w:fill="FFFFFF" w:themeFill="background1"/>
          </w:tcPr>
          <w:p w:rsidR="005E33C8" w:rsidRDefault="005E33C8" w:rsidP="00D23F3D">
            <w:pPr>
              <w:pStyle w:val="ColumnHeadings"/>
            </w:pPr>
          </w:p>
        </w:tc>
        <w:tc>
          <w:tcPr>
            <w:tcW w:w="3431" w:type="dxa"/>
            <w:gridSpan w:val="2"/>
            <w:shd w:val="clear" w:color="auto" w:fill="FFFFFF" w:themeFill="background1"/>
          </w:tcPr>
          <w:p w:rsidR="005E33C8" w:rsidRDefault="005E33C8" w:rsidP="00D23F3D">
            <w:pPr>
              <w:pStyle w:val="ColumnHeadings"/>
            </w:pPr>
          </w:p>
        </w:tc>
        <w:tc>
          <w:tcPr>
            <w:tcW w:w="3427" w:type="dxa"/>
            <w:gridSpan w:val="2"/>
            <w:shd w:val="clear" w:color="auto" w:fill="FFFFFF" w:themeFill="background1"/>
          </w:tcPr>
          <w:p w:rsidR="005E33C8" w:rsidRDefault="005E33C8" w:rsidP="00D23F3D">
            <w:pPr>
              <w:pStyle w:val="ColumnHeadings"/>
            </w:pPr>
          </w:p>
        </w:tc>
        <w:tc>
          <w:tcPr>
            <w:tcW w:w="489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330" w:type="dxa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</w:tbl>
    <w:p w:rsidR="005E33C8" w:rsidRDefault="005E33C8" w:rsidP="005E33C8">
      <w:pPr>
        <w:pStyle w:val="Heading1"/>
      </w:pPr>
      <w:r w:rsidRPr="004F5A7E">
        <w:br w:type="page"/>
      </w:r>
    </w:p>
    <w:p w:rsidR="005E33C8" w:rsidRDefault="005E33C8" w:rsidP="005E33C8">
      <w:pPr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p w:rsidR="005E33C8" w:rsidRPr="008F5097" w:rsidRDefault="005E33C8" w:rsidP="005E33C8">
      <w:pPr>
        <w:pStyle w:val="Heading1"/>
      </w:pPr>
    </w:p>
    <w:p w:rsidR="005E33C8" w:rsidRPr="004F5A7E" w:rsidRDefault="005E33C8" w:rsidP="005E33C8">
      <w:pPr>
        <w:pStyle w:val="Heading1"/>
      </w:pPr>
      <w:sdt>
        <w:sdtPr>
          <w:id w:val="637305157"/>
          <w:placeholder>
            <w:docPart w:val="00500F3C7C9F42C89BB55CAFC8247830"/>
          </w:placeholder>
        </w:sdtPr>
        <w:sdtContent>
          <w:r>
            <w:t>2016</w:t>
          </w:r>
        </w:sdtContent>
      </w:sdt>
      <w:r>
        <w:t xml:space="preserve"> 2nd</w:t>
      </w:r>
      <w:r w:rsidRPr="004F5A7E">
        <w:t xml:space="preserve"> 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5E33C8" w:rsidRPr="00B1059B" w:rsidTr="00D23F3D">
        <w:trPr>
          <w:trHeight w:hRule="exact" w:val="1440"/>
        </w:trPr>
        <w:tc>
          <w:tcPr>
            <w:tcW w:w="3381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April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May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June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 w:rsidRPr="00B1059B">
              <w:t>Notes</w:t>
            </w:r>
          </w:p>
        </w:tc>
      </w:tr>
      <w:tr w:rsidR="005E33C8" w:rsidRPr="00B1059B" w:rsidTr="00D23F3D">
        <w:trPr>
          <w:trHeight w:hRule="exact" w:val="1440"/>
        </w:trPr>
        <w:tc>
          <w:tcPr>
            <w:tcW w:w="3381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431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427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489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330" w:type="dxa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</w:tbl>
    <w:p w:rsidR="005E33C8" w:rsidRPr="008F5097" w:rsidRDefault="005E33C8" w:rsidP="005E33C8">
      <w:pPr>
        <w:pStyle w:val="Heading1"/>
      </w:pPr>
      <w:r w:rsidRPr="004F5A7E">
        <w:br w:type="page"/>
      </w:r>
    </w:p>
    <w:p w:rsidR="005E33C8" w:rsidRPr="004F5A7E" w:rsidRDefault="005E33C8" w:rsidP="005E33C8">
      <w:pPr>
        <w:pStyle w:val="Heading1"/>
      </w:pPr>
      <w:sdt>
        <w:sdtPr>
          <w:id w:val="-2134309916"/>
          <w:placeholder>
            <w:docPart w:val="327424AEC687428D880DC92D4EF9D406"/>
          </w:placeholder>
        </w:sdtPr>
        <w:sdtContent>
          <w:r>
            <w:t>2016</w:t>
          </w:r>
          <w:bookmarkStart w:id="0" w:name="_GoBack"/>
          <w:bookmarkEnd w:id="0"/>
        </w:sdtContent>
      </w:sdt>
      <w:r w:rsidRPr="004F5A7E">
        <w:t xml:space="preserve"> </w:t>
      </w:r>
      <w:r>
        <w:t>–</w:t>
      </w:r>
      <w:r w:rsidRPr="004F5A7E">
        <w:t xml:space="preserve"> </w:t>
      </w:r>
      <w:r>
        <w:t>3</w:t>
      </w:r>
      <w:r w:rsidRPr="005E33C8">
        <w:rPr>
          <w:vertAlign w:val="superscript"/>
        </w:rPr>
        <w:t>rd</w:t>
      </w:r>
      <w:r>
        <w:t xml:space="preserve"> </w:t>
      </w:r>
      <w:r w:rsidRPr="004F5A7E">
        <w:t>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5E33C8" w:rsidRPr="00B1059B" w:rsidTr="00D23F3D">
        <w:trPr>
          <w:trHeight w:hRule="exact" w:val="1440"/>
        </w:trPr>
        <w:tc>
          <w:tcPr>
            <w:tcW w:w="3381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july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august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>
              <w:t>September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5E33C8" w:rsidRPr="00B1059B" w:rsidRDefault="005E33C8" w:rsidP="00D23F3D">
            <w:pPr>
              <w:pStyle w:val="ColumnHeadings"/>
            </w:pPr>
            <w:r w:rsidRPr="00B1059B">
              <w:t>Notes</w:t>
            </w:r>
          </w:p>
        </w:tc>
      </w:tr>
      <w:tr w:rsidR="005E33C8" w:rsidRPr="00B1059B" w:rsidTr="00D23F3D">
        <w:trPr>
          <w:trHeight w:hRule="exact" w:val="1440"/>
        </w:trPr>
        <w:tc>
          <w:tcPr>
            <w:tcW w:w="3381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431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427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489" w:type="dxa"/>
            <w:gridSpan w:val="2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  <w:tc>
          <w:tcPr>
            <w:tcW w:w="3330" w:type="dxa"/>
            <w:shd w:val="clear" w:color="auto" w:fill="FFFFFF" w:themeFill="background1"/>
          </w:tcPr>
          <w:p w:rsidR="005E33C8" w:rsidRPr="00B1059B" w:rsidRDefault="005E33C8" w:rsidP="00D23F3D">
            <w:pPr>
              <w:pStyle w:val="ColumnHeading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  <w:tr w:rsidR="005E33C8" w:rsidTr="00D23F3D">
        <w:trPr>
          <w:trHeight w:hRule="exact" w:val="1440"/>
        </w:trPr>
        <w:tc>
          <w:tcPr>
            <w:tcW w:w="504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520" w:type="dxa"/>
          </w:tcPr>
          <w:p w:rsidR="005E33C8" w:rsidRDefault="005E33C8" w:rsidP="00D23F3D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E33C8" w:rsidRDefault="005E33C8" w:rsidP="00D23F3D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E33C8" w:rsidRDefault="005E33C8" w:rsidP="00D23F3D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E33C8" w:rsidRDefault="005E33C8" w:rsidP="00D23F3D">
            <w:pPr>
              <w:pStyle w:val="Lines"/>
            </w:pPr>
          </w:p>
        </w:tc>
      </w:tr>
    </w:tbl>
    <w:p w:rsidR="005E33C8" w:rsidRPr="008F5097" w:rsidRDefault="005E33C8" w:rsidP="005E33C8">
      <w:pPr>
        <w:pStyle w:val="Heading1"/>
      </w:pPr>
    </w:p>
    <w:p w:rsidR="008F5097" w:rsidRPr="008F5097" w:rsidRDefault="008F5097" w:rsidP="005F52E5">
      <w:pPr>
        <w:pStyle w:val="Heading1"/>
      </w:pPr>
    </w:p>
    <w:sectPr w:rsidR="008F5097" w:rsidRPr="008F5097" w:rsidSect="005E33C8">
      <w:pgSz w:w="15840" w:h="12240" w:orient="landscape" w:code="1"/>
      <w:pgMar w:top="54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2E5" w:rsidRDefault="005F52E5" w:rsidP="00347083">
      <w:pPr>
        <w:spacing w:before="0" w:after="0"/>
      </w:pPr>
      <w:r>
        <w:separator/>
      </w:r>
    </w:p>
  </w:endnote>
  <w:endnote w:type="continuationSeparator" w:id="0">
    <w:p w:rsidR="005F52E5" w:rsidRDefault="005F52E5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2E5" w:rsidRDefault="005F52E5" w:rsidP="00347083">
      <w:pPr>
        <w:spacing w:before="0" w:after="0"/>
      </w:pPr>
      <w:r>
        <w:separator/>
      </w:r>
    </w:p>
  </w:footnote>
  <w:footnote w:type="continuationSeparator" w:id="0">
    <w:p w:rsidR="005F52E5" w:rsidRDefault="005F52E5" w:rsidP="0034708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3C8"/>
    <w:rsid w:val="00100F7F"/>
    <w:rsid w:val="001211B4"/>
    <w:rsid w:val="001C602C"/>
    <w:rsid w:val="001F378B"/>
    <w:rsid w:val="0022730E"/>
    <w:rsid w:val="00241E37"/>
    <w:rsid w:val="00347083"/>
    <w:rsid w:val="0035252B"/>
    <w:rsid w:val="00411827"/>
    <w:rsid w:val="00450D6C"/>
    <w:rsid w:val="00456742"/>
    <w:rsid w:val="0049299F"/>
    <w:rsid w:val="004F5A7E"/>
    <w:rsid w:val="0050505B"/>
    <w:rsid w:val="00585235"/>
    <w:rsid w:val="005E33C8"/>
    <w:rsid w:val="005F52E5"/>
    <w:rsid w:val="006D3602"/>
    <w:rsid w:val="007404B4"/>
    <w:rsid w:val="007C44EA"/>
    <w:rsid w:val="008F5097"/>
    <w:rsid w:val="009A0FB2"/>
    <w:rsid w:val="009E5001"/>
    <w:rsid w:val="00A0094A"/>
    <w:rsid w:val="00A80468"/>
    <w:rsid w:val="00A90979"/>
    <w:rsid w:val="00B05AE8"/>
    <w:rsid w:val="00B0742A"/>
    <w:rsid w:val="00B1059B"/>
    <w:rsid w:val="00B16C2E"/>
    <w:rsid w:val="00B47D09"/>
    <w:rsid w:val="00C20619"/>
    <w:rsid w:val="00C331BA"/>
    <w:rsid w:val="00D432B8"/>
    <w:rsid w:val="00DF5FA1"/>
    <w:rsid w:val="00E07F0A"/>
    <w:rsid w:val="00E35841"/>
    <w:rsid w:val="00F2672D"/>
    <w:rsid w:val="00F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1CC242-033C-48A4-B31F-107BD1EE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619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235"/>
    <w:pPr>
      <w:keepNext/>
      <w:keepLines/>
      <w:spacing w:before="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0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5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E5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s">
    <w:name w:val="Column Headings"/>
    <w:basedOn w:val="Normal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083"/>
    <w:rPr>
      <w:color w:val="365F91" w:themeColor="accent1" w:themeShade="BF"/>
      <w:sz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qFormat/>
    <w:rsid w:val="00FA0189"/>
    <w:pPr>
      <w:jc w:val="right"/>
    </w:pPr>
  </w:style>
  <w:style w:type="paragraph" w:customStyle="1" w:styleId="Lines">
    <w:name w:val="Lines"/>
    <w:basedOn w:val="Normal"/>
    <w:qFormat/>
    <w:rsid w:val="00585235"/>
    <w:pPr>
      <w:pBdr>
        <w:bottom w:val="single" w:sz="2" w:space="1" w:color="244061" w:themeColor="accent1" w:themeShade="8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lay\AppData\Roaming\Microsoft\Templates\FiscalYear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4943B8CA804EB98BF16D547EBB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3997-BECB-475E-B27A-11E2AA5E20F5}"/>
      </w:docPartPr>
      <w:docPartBody>
        <w:p w:rsidR="00B94348" w:rsidRDefault="008308F1">
          <w:pPr>
            <w:pStyle w:val="0C4943B8CA804EB98BF16D547EBB896D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46B41CBD94C8412D81CB384848EF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A619-8D53-4EEC-9F9B-126F9D9D6806}"/>
      </w:docPartPr>
      <w:docPartBody>
        <w:p w:rsidR="00B94348" w:rsidRDefault="008308F1" w:rsidP="008308F1">
          <w:pPr>
            <w:pStyle w:val="46B41CBD94C8412D81CB384848EF0549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5D27E5C14E3F4E5E894F0325A7AF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A58D8-3DD4-4A5B-8E29-FDB1D562631F}"/>
      </w:docPartPr>
      <w:docPartBody>
        <w:p w:rsidR="00B94348" w:rsidRDefault="008308F1" w:rsidP="008308F1">
          <w:pPr>
            <w:pStyle w:val="5D27E5C14E3F4E5E894F0325A7AF291C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9F161A6308724FC7BE9945CF1A5C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EB6EE-1DF4-4952-AFEC-7A0DDB6A3C22}"/>
      </w:docPartPr>
      <w:docPartBody>
        <w:p w:rsidR="00B94348" w:rsidRDefault="008308F1" w:rsidP="008308F1">
          <w:pPr>
            <w:pStyle w:val="9F161A6308724FC7BE9945CF1A5C2854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453FF03B47894492A3DF4EA15357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86F6-CF68-4C23-B116-AEE583D5F22E}"/>
      </w:docPartPr>
      <w:docPartBody>
        <w:p w:rsidR="00000000" w:rsidRDefault="00B94348" w:rsidP="00B94348">
          <w:pPr>
            <w:pStyle w:val="453FF03B47894492A3DF4EA15357EA3D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967CF9B470734C2EA903B849965F2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0D713-38C2-43B8-B732-82084BE22A16}"/>
      </w:docPartPr>
      <w:docPartBody>
        <w:p w:rsidR="00000000" w:rsidRDefault="00B94348" w:rsidP="00B94348">
          <w:pPr>
            <w:pStyle w:val="967CF9B470734C2EA903B849965F2279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00500F3C7C9F42C89BB55CAFC824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8673-F646-40EE-ACB5-457B12C1CBB7}"/>
      </w:docPartPr>
      <w:docPartBody>
        <w:p w:rsidR="00000000" w:rsidRDefault="00B94348" w:rsidP="00B94348">
          <w:pPr>
            <w:pStyle w:val="00500F3C7C9F42C89BB55CAFC8247830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327424AEC687428D880DC92D4EF9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4BFA-29AA-4D7A-A78D-94A3781CACDD}"/>
      </w:docPartPr>
      <w:docPartBody>
        <w:p w:rsidR="00000000" w:rsidRDefault="00B94348" w:rsidP="00B94348">
          <w:pPr>
            <w:pStyle w:val="327424AEC687428D880DC92D4EF9D406"/>
          </w:pPr>
          <w:r w:rsidRPr="009E5001">
            <w:rPr>
              <w:rStyle w:val="Heading1Char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08F1"/>
    <w:rsid w:val="008308F1"/>
    <w:rsid w:val="00B9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3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0C4943B8CA804EB98BF16D547EBB896D">
    <w:name w:val="0C4943B8CA804EB98BF16D547EBB896D"/>
  </w:style>
  <w:style w:type="paragraph" w:customStyle="1" w:styleId="419429B59FDD47CEB10C6CFCB56CAE26">
    <w:name w:val="419429B59FDD47CEB10C6CFCB56CAE26"/>
  </w:style>
  <w:style w:type="paragraph" w:customStyle="1" w:styleId="E40578EE614F4E16B734CFEE9BE907BD">
    <w:name w:val="E40578EE614F4E16B734CFEE9BE907BD"/>
  </w:style>
  <w:style w:type="paragraph" w:customStyle="1" w:styleId="C79B6113E980486C9EFD37CF7192C672">
    <w:name w:val="C79B6113E980486C9EFD37CF7192C672"/>
  </w:style>
  <w:style w:type="paragraph" w:customStyle="1" w:styleId="46B41CBD94C8412D81CB384848EF0549">
    <w:name w:val="46B41CBD94C8412D81CB384848EF0549"/>
    <w:rsid w:val="008308F1"/>
  </w:style>
  <w:style w:type="paragraph" w:customStyle="1" w:styleId="5D27E5C14E3F4E5E894F0325A7AF291C">
    <w:name w:val="5D27E5C14E3F4E5E894F0325A7AF291C"/>
    <w:rsid w:val="008308F1"/>
  </w:style>
  <w:style w:type="paragraph" w:customStyle="1" w:styleId="9F161A6308724FC7BE9945CF1A5C2854">
    <w:name w:val="9F161A6308724FC7BE9945CF1A5C2854"/>
    <w:rsid w:val="008308F1"/>
  </w:style>
  <w:style w:type="paragraph" w:customStyle="1" w:styleId="453FF03B47894492A3DF4EA15357EA3D">
    <w:name w:val="453FF03B47894492A3DF4EA15357EA3D"/>
    <w:rsid w:val="00B94348"/>
    <w:pPr>
      <w:spacing w:after="160" w:line="259" w:lineRule="auto"/>
    </w:pPr>
  </w:style>
  <w:style w:type="paragraph" w:customStyle="1" w:styleId="967CF9B470734C2EA903B849965F2279">
    <w:name w:val="967CF9B470734C2EA903B849965F2279"/>
    <w:rsid w:val="00B94348"/>
    <w:pPr>
      <w:spacing w:after="160" w:line="259" w:lineRule="auto"/>
    </w:pPr>
  </w:style>
  <w:style w:type="paragraph" w:customStyle="1" w:styleId="00500F3C7C9F42C89BB55CAFC8247830">
    <w:name w:val="00500F3C7C9F42C89BB55CAFC8247830"/>
    <w:rsid w:val="00B94348"/>
    <w:pPr>
      <w:spacing w:after="160" w:line="259" w:lineRule="auto"/>
    </w:pPr>
  </w:style>
  <w:style w:type="paragraph" w:customStyle="1" w:styleId="327424AEC687428D880DC92D4EF9D406">
    <w:name w:val="327424AEC687428D880DC92D4EF9D406"/>
    <w:rsid w:val="00B9434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EC61171-ABA1-48EE-96D0-A8EB477F3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FiscalYearCalendar</Template>
  <TotalTime>12</TotalTime>
  <Pages>14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Perennial fiscal year calendar with room for notes</vt:lpstr>
    </vt:vector>
  </TitlesOfParts>
  <Company>CompassPoint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Perennial fiscal year calendar with room for notes</dc:title>
  <dc:creator>Nelson Layag</dc:creator>
  <cp:lastModifiedBy>Nelson Layag</cp:lastModifiedBy>
  <cp:revision>2</cp:revision>
  <dcterms:created xsi:type="dcterms:W3CDTF">2013-09-30T22:50:00Z</dcterms:created>
  <dcterms:modified xsi:type="dcterms:W3CDTF">2014-08-20T23:39:00Z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TC103547789990</vt:lpwstr>
  </property>
</Properties>
</file>